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:rsidR="006D21B0" w:rsidRPr="005A7893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46144">
        <w:rPr>
          <w:rFonts w:ascii="Calibri" w:eastAsia="Calibri" w:hAnsi="Calibri"/>
          <w:sz w:val="22"/>
          <w:szCs w:val="22"/>
          <w:lang w:val="sr-Latn-RS"/>
        </w:rPr>
        <w:t>20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5A7893">
        <w:trPr>
          <w:trHeight w:val="98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246144" w:rsidRDefault="00246144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Техничка контрола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246144" w:rsidRDefault="00246144" w:rsidP="00924869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Техничка контрола техничког рударског пројекта трансформаторске станице ТС „Побрђе“ 10/6/0,4 </w:t>
            </w:r>
            <w:r>
              <w:t xml:space="preserve">KVA </w:t>
            </w:r>
            <w:r>
              <w:rPr>
                <w:lang w:val="sr-Cyrl-RS"/>
              </w:rPr>
              <w:t>јаме борних минерала „Побрђе“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3E2DFA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06" w:rsidRDefault="00ED6306" w:rsidP="00AD7978">
      <w:r>
        <w:separator/>
      </w:r>
    </w:p>
  </w:endnote>
  <w:endnote w:type="continuationSeparator" w:id="0">
    <w:p w:rsidR="00ED6306" w:rsidRDefault="00ED630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06" w:rsidRDefault="00ED6306" w:rsidP="00AD7978">
      <w:r>
        <w:separator/>
      </w:r>
    </w:p>
  </w:footnote>
  <w:footnote w:type="continuationSeparator" w:id="0">
    <w:p w:rsidR="00ED6306" w:rsidRDefault="00ED630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23A60"/>
    <w:rsid w:val="00170A43"/>
    <w:rsid w:val="001861F3"/>
    <w:rsid w:val="00186E38"/>
    <w:rsid w:val="00202435"/>
    <w:rsid w:val="00210498"/>
    <w:rsid w:val="0021219F"/>
    <w:rsid w:val="002351BE"/>
    <w:rsid w:val="00246144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E2DFA"/>
    <w:rsid w:val="003F27F4"/>
    <w:rsid w:val="00413464"/>
    <w:rsid w:val="004223E6"/>
    <w:rsid w:val="004436AA"/>
    <w:rsid w:val="004447C9"/>
    <w:rsid w:val="00446BBE"/>
    <w:rsid w:val="00483BE7"/>
    <w:rsid w:val="004C1A33"/>
    <w:rsid w:val="00506B9C"/>
    <w:rsid w:val="00521F05"/>
    <w:rsid w:val="00551B2B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869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476E8"/>
    <w:rsid w:val="00C535B5"/>
    <w:rsid w:val="00C57752"/>
    <w:rsid w:val="00C60EFE"/>
    <w:rsid w:val="00C64230"/>
    <w:rsid w:val="00C75508"/>
    <w:rsid w:val="00CA151F"/>
    <w:rsid w:val="00CA680F"/>
    <w:rsid w:val="00CB04AC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C20"/>
    <w:rsid w:val="00F74CFC"/>
    <w:rsid w:val="00FA017B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52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17</cp:revision>
  <cp:lastPrinted>2022-08-15T08:23:00Z</cp:lastPrinted>
  <dcterms:created xsi:type="dcterms:W3CDTF">2023-03-16T05:35:00Z</dcterms:created>
  <dcterms:modified xsi:type="dcterms:W3CDTF">2023-03-28T11:16:00Z</dcterms:modified>
</cp:coreProperties>
</file>